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5ED0" w14:textId="77777777" w:rsidR="00E71AD2" w:rsidRDefault="00E71AD2" w:rsidP="00E71AD2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69849" wp14:editId="3D3CCC0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14:paraId="2AB43465" w14:textId="348AFF7E" w:rsidR="00E71AD2" w:rsidRDefault="009A34C2" w:rsidP="009A34C2">
      <w:pPr>
        <w:ind w:right="-856"/>
      </w:pPr>
      <w:r>
        <w:t xml:space="preserve">                   </w:t>
      </w:r>
      <w:r w:rsidR="00E71AD2">
        <w:t>CNPJ: 54.683.818/0001-85</w:t>
      </w:r>
    </w:p>
    <w:p w14:paraId="5E4AD092" w14:textId="77777777" w:rsidR="00E71AD2" w:rsidRDefault="00E71AD2" w:rsidP="00E71AD2">
      <w:pPr>
        <w:ind w:right="-856"/>
      </w:pPr>
      <w:r>
        <w:t>Praça Washington Luís, 665 – Centro / Telefax: (0-19) 3641-1763</w:t>
      </w:r>
    </w:p>
    <w:p w14:paraId="77304E9F" w14:textId="77777777" w:rsidR="00E71AD2" w:rsidRDefault="00E71AD2" w:rsidP="00E71AD2">
      <w:pPr>
        <w:ind w:right="-856"/>
      </w:pPr>
      <w:r>
        <w:t>CEP: 13.880-000 – Vargem Grande do Sul – SP</w:t>
      </w:r>
    </w:p>
    <w:p w14:paraId="134524F2" w14:textId="77777777" w:rsidR="00E71AD2" w:rsidRPr="0017035B" w:rsidRDefault="00E71AD2" w:rsidP="00E71AD2">
      <w:pPr>
        <w:ind w:right="-856"/>
      </w:pPr>
      <w:r w:rsidRPr="00826D94">
        <w:t>vargemgrandedosul.sp.leg.br-</w:t>
      </w:r>
      <w:r>
        <w:t xml:space="preserve">  E-mail: </w:t>
      </w:r>
      <w:hyperlink r:id="rId7" w:history="1">
        <w:r w:rsidRPr="0017035B">
          <w:rPr>
            <w:rStyle w:val="Hyperlink"/>
            <w:color w:val="auto"/>
          </w:rPr>
          <w:t>camaravgs@uol.com.br</w:t>
        </w:r>
      </w:hyperlink>
    </w:p>
    <w:p w14:paraId="5EA72311" w14:textId="77777777" w:rsidR="00E71AD2" w:rsidRPr="0017035B" w:rsidRDefault="00E71AD2" w:rsidP="00E71AD2">
      <w:pPr>
        <w:ind w:right="-856"/>
      </w:pPr>
    </w:p>
    <w:p w14:paraId="4CF92422" w14:textId="77777777" w:rsidR="00E71AD2" w:rsidRDefault="00E71AD2" w:rsidP="00E71AD2">
      <w:pPr>
        <w:jc w:val="center"/>
      </w:pPr>
    </w:p>
    <w:p w14:paraId="4B61EE0F" w14:textId="6B46EF51" w:rsidR="003B323A" w:rsidRDefault="009A34C2" w:rsidP="009A34C2">
      <w:pPr>
        <w:spacing w:after="240"/>
        <w:rPr>
          <w:b/>
          <w:bCs/>
        </w:rPr>
      </w:pPr>
      <w:r>
        <w:t xml:space="preserve">O </w:t>
      </w:r>
      <w:r>
        <w:rPr>
          <w:b/>
          <w:bCs/>
        </w:rPr>
        <w:t xml:space="preserve">PRESIDENTE DA CAMÂRA MUNICIPAL </w:t>
      </w:r>
      <w:r>
        <w:t xml:space="preserve">de Vargem Grande do Sul, Estado de São Paulo, </w:t>
      </w:r>
      <w:r>
        <w:rPr>
          <w:b/>
          <w:bCs/>
        </w:rPr>
        <w:t>COMUNICA</w:t>
      </w:r>
      <w:r>
        <w:t xml:space="preserve"> a todos </w:t>
      </w:r>
      <w:r w:rsidR="00146685">
        <w:t xml:space="preserve">os </w:t>
      </w:r>
      <w:r>
        <w:t xml:space="preserve">interessados, conforme artigo 66, § 6º, do Regimento Interno, que as </w:t>
      </w:r>
      <w:r>
        <w:rPr>
          <w:b/>
          <w:bCs/>
        </w:rPr>
        <w:t>COMISSÕES PERMANENTES</w:t>
      </w:r>
      <w:r>
        <w:t xml:space="preserve"> ficam assim constituídas:</w:t>
      </w:r>
      <w:r>
        <w:rPr>
          <w:b/>
          <w:bCs/>
        </w:rPr>
        <w:t xml:space="preserve"> </w:t>
      </w:r>
    </w:p>
    <w:p w14:paraId="07989E5B" w14:textId="77777777" w:rsidR="009A34C2" w:rsidRPr="009A34C2" w:rsidRDefault="009A34C2" w:rsidP="009A34C2">
      <w:pPr>
        <w:jc w:val="center"/>
        <w:rPr>
          <w:b/>
          <w:bCs/>
          <w:sz w:val="26"/>
          <w:szCs w:val="26"/>
        </w:rPr>
      </w:pPr>
      <w:r w:rsidRPr="009A34C2">
        <w:rPr>
          <w:b/>
          <w:bCs/>
          <w:sz w:val="26"/>
          <w:szCs w:val="26"/>
        </w:rPr>
        <w:t>COMPOSIÇÃO DAS COMISSÕES PERMANENTES – BIENIO 2023/2024</w:t>
      </w:r>
    </w:p>
    <w:p w14:paraId="15223854" w14:textId="77777777" w:rsidR="00146685" w:rsidRDefault="00146685" w:rsidP="009A34C2">
      <w:pPr>
        <w:rPr>
          <w:sz w:val="28"/>
          <w:szCs w:val="28"/>
          <w:u w:val="single"/>
        </w:rPr>
      </w:pPr>
    </w:p>
    <w:p w14:paraId="04FFBF76" w14:textId="1B57DF67" w:rsidR="009A34C2" w:rsidRPr="00146685" w:rsidRDefault="009A34C2" w:rsidP="009A34C2">
      <w:pPr>
        <w:rPr>
          <w:b/>
          <w:sz w:val="28"/>
          <w:szCs w:val="28"/>
          <w:u w:val="single"/>
        </w:rPr>
      </w:pPr>
      <w:r w:rsidRPr="00146685">
        <w:rPr>
          <w:b/>
          <w:sz w:val="28"/>
          <w:szCs w:val="28"/>
          <w:u w:val="single"/>
        </w:rPr>
        <w:t>COMISSÃO DE JUSTIÇA E REDAÇÃO</w:t>
      </w:r>
    </w:p>
    <w:p w14:paraId="6260C065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Presidente: CARLOS EDUARDO SCACABAROZI (PSDB)</w:t>
      </w:r>
    </w:p>
    <w:p w14:paraId="34C1DB2D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Vice- Presidente: FERNANDO DONIZETE RIBEIRO (REPUBLICANOS)</w:t>
      </w:r>
    </w:p>
    <w:p w14:paraId="0C022A30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Secretário: GLAUCIO SANTA MARIA GUSMAN (DEM)</w:t>
      </w:r>
    </w:p>
    <w:p w14:paraId="4A1928F0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Suplente: ANTONIO CARLOS BERTOLETI (PSD)</w:t>
      </w:r>
    </w:p>
    <w:p w14:paraId="42444D30" w14:textId="77777777" w:rsidR="009A34C2" w:rsidRDefault="009A34C2" w:rsidP="009A34C2">
      <w:pPr>
        <w:rPr>
          <w:sz w:val="28"/>
          <w:szCs w:val="28"/>
        </w:rPr>
      </w:pPr>
    </w:p>
    <w:p w14:paraId="515207A6" w14:textId="77777777" w:rsidR="009A34C2" w:rsidRPr="00146685" w:rsidRDefault="009A34C2" w:rsidP="009A34C2">
      <w:pPr>
        <w:rPr>
          <w:b/>
          <w:sz w:val="28"/>
          <w:szCs w:val="28"/>
          <w:u w:val="single"/>
        </w:rPr>
      </w:pPr>
      <w:r w:rsidRPr="00146685">
        <w:rPr>
          <w:b/>
          <w:sz w:val="28"/>
          <w:szCs w:val="28"/>
          <w:u w:val="single"/>
        </w:rPr>
        <w:t>COMISSÃO DE FINANÇAS E ORÇAMENTO</w:t>
      </w:r>
    </w:p>
    <w:p w14:paraId="52FC43A5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Presidente: ANTONIO SERGIO DA SILVA (PSDB)</w:t>
      </w:r>
    </w:p>
    <w:p w14:paraId="32BBF0B3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Vice- Presidente: HELIO MAGALHES PEREIRA (DEM)</w:t>
      </w:r>
    </w:p>
    <w:p w14:paraId="6F0DE21C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Secretário: PAULO CESAR DA COSTA (PSB)</w:t>
      </w:r>
    </w:p>
    <w:p w14:paraId="02A83946" w14:textId="77777777" w:rsidR="009A34C2" w:rsidRPr="00AC49CF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Suplente: CELSO ITAROTI CANCELIERE CERVA (PTB)</w:t>
      </w:r>
    </w:p>
    <w:p w14:paraId="0AA9D187" w14:textId="77777777" w:rsidR="009A34C2" w:rsidRDefault="009A34C2" w:rsidP="009A34C2">
      <w:pPr>
        <w:rPr>
          <w:sz w:val="28"/>
          <w:szCs w:val="28"/>
        </w:rPr>
      </w:pPr>
    </w:p>
    <w:p w14:paraId="2FD7EA22" w14:textId="77777777" w:rsidR="009A34C2" w:rsidRPr="00146685" w:rsidRDefault="009A34C2" w:rsidP="009A34C2">
      <w:pPr>
        <w:rPr>
          <w:b/>
          <w:sz w:val="28"/>
          <w:szCs w:val="28"/>
          <w:u w:val="single"/>
        </w:rPr>
      </w:pPr>
      <w:r w:rsidRPr="00146685">
        <w:rPr>
          <w:b/>
          <w:sz w:val="28"/>
          <w:szCs w:val="28"/>
          <w:u w:val="single"/>
        </w:rPr>
        <w:t>COMISSÃO DE SAÚDE, EDUCAÇÃO E ASSISTENCIA SOCIAL</w:t>
      </w:r>
    </w:p>
    <w:p w14:paraId="093DECC4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Presidente: MAICON DO CARMO CANATO (REPUBLICANOS)</w:t>
      </w:r>
    </w:p>
    <w:p w14:paraId="27B0DE4E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Vice- Presidente: JOÃO BATISTA CASSIMIRO (PSD)</w:t>
      </w:r>
    </w:p>
    <w:p w14:paraId="474D0FEB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Secretário: CELSO ITAROTI CANCELIERE CERVA (PTB)</w:t>
      </w:r>
    </w:p>
    <w:p w14:paraId="726887B1" w14:textId="77777777" w:rsidR="009A34C2" w:rsidRPr="00AC49CF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Suplente: CARLOS EDUARDO SCACABAROZI (PSDB)</w:t>
      </w:r>
    </w:p>
    <w:p w14:paraId="2F2A873D" w14:textId="77777777" w:rsidR="009A34C2" w:rsidRDefault="009A34C2" w:rsidP="009A34C2">
      <w:pPr>
        <w:rPr>
          <w:sz w:val="28"/>
          <w:szCs w:val="28"/>
        </w:rPr>
      </w:pPr>
    </w:p>
    <w:p w14:paraId="0D930568" w14:textId="77777777" w:rsidR="009A34C2" w:rsidRPr="00146685" w:rsidRDefault="009A34C2" w:rsidP="009A34C2">
      <w:pPr>
        <w:rPr>
          <w:b/>
          <w:sz w:val="28"/>
          <w:szCs w:val="28"/>
          <w:u w:val="single"/>
        </w:rPr>
      </w:pPr>
      <w:r w:rsidRPr="00146685">
        <w:rPr>
          <w:b/>
          <w:sz w:val="28"/>
          <w:szCs w:val="28"/>
          <w:u w:val="single"/>
        </w:rPr>
        <w:t>COMISSÃO DE OBRAS, SERVIÇOS PUBLICOS E OUTRAS ATIVIDADES</w:t>
      </w:r>
    </w:p>
    <w:p w14:paraId="5C431CE1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Presidente: DANUTTA F. FALCÃO ROSSETO (REPUBLICANOS)</w:t>
      </w:r>
    </w:p>
    <w:p w14:paraId="15B7C320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Vice- Presidente: CARLOS EDUARDO SCACABAROZI (PSDB)</w:t>
      </w:r>
    </w:p>
    <w:p w14:paraId="45C55EDE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Secretário: ANTONIO CARLOS BERTOLETI (PSD)</w:t>
      </w:r>
    </w:p>
    <w:p w14:paraId="3FD545FD" w14:textId="77777777" w:rsidR="009A34C2" w:rsidRPr="00AC49CF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Suplente: HELIO MAGALHAES PEREIRA (DEM)</w:t>
      </w:r>
    </w:p>
    <w:p w14:paraId="73EABE7E" w14:textId="77777777" w:rsidR="009A34C2" w:rsidRDefault="009A34C2" w:rsidP="009A34C2">
      <w:pPr>
        <w:rPr>
          <w:sz w:val="28"/>
          <w:szCs w:val="28"/>
        </w:rPr>
      </w:pPr>
    </w:p>
    <w:p w14:paraId="0F9AE1D6" w14:textId="77777777" w:rsidR="009A34C2" w:rsidRPr="00146685" w:rsidRDefault="009A34C2" w:rsidP="009A34C2">
      <w:pPr>
        <w:rPr>
          <w:b/>
          <w:sz w:val="28"/>
          <w:szCs w:val="28"/>
          <w:u w:val="single"/>
        </w:rPr>
      </w:pPr>
      <w:r w:rsidRPr="00146685">
        <w:rPr>
          <w:b/>
          <w:sz w:val="28"/>
          <w:szCs w:val="28"/>
          <w:u w:val="single"/>
        </w:rPr>
        <w:t>COMISSÃO DE SEGURANÇA E MEIO AMBIENTE</w:t>
      </w:r>
    </w:p>
    <w:p w14:paraId="43D67E2C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Presidente: HELIO MAGALHES PEREIRA (DEM)</w:t>
      </w:r>
    </w:p>
    <w:p w14:paraId="16B33701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Vice- Presidente: MAICON DO CARMO CANATO (REPUBLICANOS)</w:t>
      </w:r>
    </w:p>
    <w:p w14:paraId="7451CCBE" w14:textId="77777777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Secretário: CELIO SANTA MARIA (PSB)</w:t>
      </w:r>
    </w:p>
    <w:p w14:paraId="01289BC0" w14:textId="77777777" w:rsidR="009A34C2" w:rsidRPr="00AC49CF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>Suplente: ANTONIO SERGIO DA SILVA (PSDB)</w:t>
      </w:r>
    </w:p>
    <w:p w14:paraId="0DEBB8A5" w14:textId="77777777" w:rsidR="009A34C2" w:rsidRDefault="009A34C2" w:rsidP="009A34C2">
      <w:pPr>
        <w:rPr>
          <w:sz w:val="28"/>
          <w:szCs w:val="28"/>
        </w:rPr>
      </w:pPr>
    </w:p>
    <w:p w14:paraId="271745A5" w14:textId="77777777" w:rsidR="009A34C2" w:rsidRDefault="009A34C2" w:rsidP="009A34C2">
      <w:pPr>
        <w:jc w:val="right"/>
        <w:rPr>
          <w:sz w:val="28"/>
          <w:szCs w:val="28"/>
        </w:rPr>
      </w:pPr>
      <w:r>
        <w:rPr>
          <w:sz w:val="28"/>
          <w:szCs w:val="28"/>
        </w:rPr>
        <w:t>Vargem Grande do Sul, 05 de janeiro de 2023</w:t>
      </w:r>
    </w:p>
    <w:p w14:paraId="42D796A8" w14:textId="77777777" w:rsidR="009A34C2" w:rsidRDefault="009A34C2" w:rsidP="009A34C2">
      <w:pPr>
        <w:rPr>
          <w:sz w:val="28"/>
          <w:szCs w:val="28"/>
        </w:rPr>
      </w:pPr>
    </w:p>
    <w:p w14:paraId="63BB86B4" w14:textId="77777777" w:rsidR="009A34C2" w:rsidRDefault="009A34C2" w:rsidP="009A34C2">
      <w:pPr>
        <w:rPr>
          <w:sz w:val="28"/>
          <w:szCs w:val="28"/>
        </w:rPr>
      </w:pPr>
    </w:p>
    <w:p w14:paraId="2C2B9D7B" w14:textId="29212A51" w:rsidR="009A34C2" w:rsidRDefault="009A34C2" w:rsidP="009A3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</w:t>
      </w:r>
    </w:p>
    <w:p w14:paraId="2045355A" w14:textId="417F765E" w:rsidR="009A34C2" w:rsidRPr="00146685" w:rsidRDefault="00146685" w:rsidP="009A34C2">
      <w:pPr>
        <w:jc w:val="center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 xml:space="preserve"> GUILHERME CONTINI NICOLAU</w:t>
      </w:r>
      <w:bookmarkStart w:id="0" w:name="_GoBack"/>
      <w:bookmarkEnd w:id="0"/>
    </w:p>
    <w:p w14:paraId="1A1C83FB" w14:textId="03C41ECE" w:rsidR="009A34C2" w:rsidRPr="00146685" w:rsidRDefault="00146685" w:rsidP="009A34C2">
      <w:pPr>
        <w:jc w:val="center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>PRESIDENTE DA CÂMARA MUNICIPAL</w:t>
      </w:r>
    </w:p>
    <w:p w14:paraId="75DECD3E" w14:textId="77777777" w:rsidR="009A34C2" w:rsidRPr="009A34C2" w:rsidRDefault="009A34C2" w:rsidP="009A34C2">
      <w:pPr>
        <w:spacing w:after="240"/>
        <w:rPr>
          <w:b/>
          <w:bCs/>
        </w:rPr>
      </w:pPr>
    </w:p>
    <w:sectPr w:rsidR="009A34C2" w:rsidRPr="009A34C2" w:rsidSect="00AA73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76E3" w14:textId="77777777" w:rsidR="00597F96" w:rsidRDefault="00597F96" w:rsidP="00D92C18">
      <w:r>
        <w:separator/>
      </w:r>
    </w:p>
  </w:endnote>
  <w:endnote w:type="continuationSeparator" w:id="0">
    <w:p w14:paraId="55FD7F43" w14:textId="77777777" w:rsidR="00597F96" w:rsidRDefault="00597F96" w:rsidP="00D9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DE81" w14:textId="77777777" w:rsidR="00597F96" w:rsidRDefault="00597F96" w:rsidP="00D92C18">
      <w:r>
        <w:separator/>
      </w:r>
    </w:p>
  </w:footnote>
  <w:footnote w:type="continuationSeparator" w:id="0">
    <w:p w14:paraId="4EAA7732" w14:textId="77777777" w:rsidR="00597F96" w:rsidRDefault="00597F96" w:rsidP="00D9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67"/>
    <w:rsid w:val="00027B73"/>
    <w:rsid w:val="000425DB"/>
    <w:rsid w:val="000C182D"/>
    <w:rsid w:val="000F4CB9"/>
    <w:rsid w:val="001465FA"/>
    <w:rsid w:val="00146685"/>
    <w:rsid w:val="0016082D"/>
    <w:rsid w:val="00174546"/>
    <w:rsid w:val="00184D2D"/>
    <w:rsid w:val="00195DD2"/>
    <w:rsid w:val="001C0DDC"/>
    <w:rsid w:val="001D1CBF"/>
    <w:rsid w:val="001E3F5A"/>
    <w:rsid w:val="002513BB"/>
    <w:rsid w:val="00285A5F"/>
    <w:rsid w:val="002A3B70"/>
    <w:rsid w:val="00317D76"/>
    <w:rsid w:val="00340D54"/>
    <w:rsid w:val="00360E2F"/>
    <w:rsid w:val="00364BEC"/>
    <w:rsid w:val="00377255"/>
    <w:rsid w:val="003A506B"/>
    <w:rsid w:val="003B323A"/>
    <w:rsid w:val="003D598C"/>
    <w:rsid w:val="00434F67"/>
    <w:rsid w:val="004952D9"/>
    <w:rsid w:val="00495A53"/>
    <w:rsid w:val="004C4909"/>
    <w:rsid w:val="004F16BA"/>
    <w:rsid w:val="00531AAE"/>
    <w:rsid w:val="00597F96"/>
    <w:rsid w:val="006003A2"/>
    <w:rsid w:val="006250CD"/>
    <w:rsid w:val="007104B3"/>
    <w:rsid w:val="00752797"/>
    <w:rsid w:val="007C1E92"/>
    <w:rsid w:val="00847C6C"/>
    <w:rsid w:val="00874A56"/>
    <w:rsid w:val="0088638C"/>
    <w:rsid w:val="008F3370"/>
    <w:rsid w:val="00916FCB"/>
    <w:rsid w:val="00980398"/>
    <w:rsid w:val="00985FF7"/>
    <w:rsid w:val="00990DB7"/>
    <w:rsid w:val="00997514"/>
    <w:rsid w:val="009A34C2"/>
    <w:rsid w:val="009D32C8"/>
    <w:rsid w:val="00A760B3"/>
    <w:rsid w:val="00A901EF"/>
    <w:rsid w:val="00AA7323"/>
    <w:rsid w:val="00AB365E"/>
    <w:rsid w:val="00AF406F"/>
    <w:rsid w:val="00B86EBD"/>
    <w:rsid w:val="00C91A0E"/>
    <w:rsid w:val="00CC0D6A"/>
    <w:rsid w:val="00D1168F"/>
    <w:rsid w:val="00D167F7"/>
    <w:rsid w:val="00D36A1B"/>
    <w:rsid w:val="00D87C6D"/>
    <w:rsid w:val="00D92C18"/>
    <w:rsid w:val="00E458A7"/>
    <w:rsid w:val="00E71AD2"/>
    <w:rsid w:val="00EE2BF0"/>
    <w:rsid w:val="00F008C5"/>
    <w:rsid w:val="00F01734"/>
    <w:rsid w:val="00F366A6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7061"/>
  <w15:docId w15:val="{085BC981-8FF0-4D0F-B74B-4E079EB7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6A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6A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A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36A1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36A1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36A1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36A1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36A1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36A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6A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36A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D36A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D36A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D36A1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D36A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D36A1B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36A1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D36A1B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"/>
    <w:next w:val="Normal"/>
    <w:semiHidden/>
    <w:unhideWhenUsed/>
    <w:qFormat/>
    <w:rsid w:val="00D36A1B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D36A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36A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D36A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D36A1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qFormat/>
    <w:rsid w:val="00D36A1B"/>
    <w:rPr>
      <w:b/>
      <w:bCs/>
    </w:rPr>
  </w:style>
  <w:style w:type="character" w:styleId="nfase">
    <w:name w:val="Emphasis"/>
    <w:qFormat/>
    <w:rsid w:val="00D36A1B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6A1B"/>
  </w:style>
  <w:style w:type="character" w:customStyle="1" w:styleId="SemEspaamentoChar">
    <w:name w:val="Sem Espaçamento Char"/>
    <w:basedOn w:val="Fontepargpadro"/>
    <w:link w:val="SemEspaamento"/>
    <w:uiPriority w:val="1"/>
    <w:rsid w:val="00D36A1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6A1B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D36A1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36A1B"/>
    <w:rPr>
      <w:i/>
      <w:iCs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6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6A1B"/>
    <w:rPr>
      <w:b/>
      <w:bCs/>
      <w:i/>
      <w:iCs/>
      <w:color w:val="4F81BD" w:themeColor="accent1"/>
      <w:sz w:val="24"/>
      <w:szCs w:val="24"/>
    </w:rPr>
  </w:style>
  <w:style w:type="character" w:styleId="nfaseSutil">
    <w:name w:val="Subtle Emphasis"/>
    <w:uiPriority w:val="19"/>
    <w:qFormat/>
    <w:rsid w:val="00D36A1B"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sid w:val="00D36A1B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36A1B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D36A1B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D36A1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6A1B"/>
    <w:pPr>
      <w:outlineLvl w:val="9"/>
    </w:pPr>
  </w:style>
  <w:style w:type="character" w:styleId="Hyperlink">
    <w:name w:val="Hyperlink"/>
    <w:basedOn w:val="Fontepargpadro"/>
    <w:uiPriority w:val="99"/>
    <w:unhideWhenUsed/>
    <w:rsid w:val="00E71AD2"/>
    <w:rPr>
      <w:color w:val="0000FF" w:themeColor="hyperlink"/>
      <w:u w:val="single"/>
    </w:rPr>
  </w:style>
  <w:style w:type="paragraph" w:customStyle="1" w:styleId="Normal0">
    <w:name w:val="[Normal]"/>
    <w:rsid w:val="00D92C18"/>
    <w:pPr>
      <w:widowControl w:val="0"/>
      <w:jc w:val="left"/>
    </w:pPr>
    <w:rPr>
      <w:rFonts w:ascii="Arial" w:eastAsia="Arial" w:hAnsi="Arial" w:cs="Arial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D92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aravgs@u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o%20Quint&#227;o\Desktop\GUSTAVO%202019\BRAS&#195;O%20CA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BRASÃO CAMARA</Template>
  <TotalTime>6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3</cp:revision>
  <cp:lastPrinted>2021-06-23T12:57:00Z</cp:lastPrinted>
  <dcterms:created xsi:type="dcterms:W3CDTF">2023-01-09T11:39:00Z</dcterms:created>
  <dcterms:modified xsi:type="dcterms:W3CDTF">2023-01-09T11:44:00Z</dcterms:modified>
</cp:coreProperties>
</file>